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3D" w:rsidRPr="00B47766" w:rsidRDefault="0018143D" w:rsidP="003F001A">
      <w:pPr>
        <w:rPr>
          <w:b/>
          <w:bCs/>
        </w:rPr>
      </w:pPr>
      <w:r w:rsidRPr="00B47766">
        <w:rPr>
          <w:b/>
          <w:bCs/>
        </w:rPr>
        <w:t xml:space="preserve"> Утверждаю:                                                                      </w:t>
      </w:r>
    </w:p>
    <w:p w:rsidR="0018143D" w:rsidRDefault="0018143D" w:rsidP="003F001A">
      <w:pPr>
        <w:rPr>
          <w:sz w:val="22"/>
          <w:szCs w:val="22"/>
        </w:rPr>
      </w:pPr>
      <w:r w:rsidRPr="00B47766">
        <w:rPr>
          <w:sz w:val="22"/>
          <w:szCs w:val="22"/>
        </w:rPr>
        <w:t xml:space="preserve"> Председатель </w:t>
      </w:r>
      <w:r>
        <w:rPr>
          <w:sz w:val="22"/>
          <w:szCs w:val="22"/>
        </w:rPr>
        <w:t xml:space="preserve">Региональной общественной организации </w:t>
      </w:r>
    </w:p>
    <w:p w:rsidR="0018143D" w:rsidRPr="00B47766" w:rsidRDefault="0018143D" w:rsidP="003F001A">
      <w:pPr>
        <w:rPr>
          <w:sz w:val="22"/>
          <w:szCs w:val="22"/>
        </w:rPr>
      </w:pPr>
      <w:r>
        <w:rPr>
          <w:sz w:val="22"/>
          <w:szCs w:val="22"/>
        </w:rPr>
        <w:t>«Федерация Ал</w:t>
      </w:r>
      <w:r w:rsidRPr="00B47766">
        <w:rPr>
          <w:sz w:val="22"/>
          <w:szCs w:val="22"/>
        </w:rPr>
        <w:t>ьпинизма Свердловской области</w:t>
      </w:r>
      <w:r>
        <w:rPr>
          <w:sz w:val="22"/>
          <w:szCs w:val="22"/>
        </w:rPr>
        <w:t>»</w:t>
      </w:r>
      <w:r w:rsidRPr="00B47766">
        <w:rPr>
          <w:sz w:val="22"/>
          <w:szCs w:val="22"/>
        </w:rPr>
        <w:t xml:space="preserve">                                                              </w:t>
      </w:r>
    </w:p>
    <w:p w:rsidR="0018143D" w:rsidRPr="00B47766" w:rsidRDefault="0018143D" w:rsidP="003F001A">
      <w:pPr>
        <w:rPr>
          <w:sz w:val="22"/>
          <w:szCs w:val="22"/>
        </w:rPr>
      </w:pPr>
      <w:r w:rsidRPr="00B4776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8143D" w:rsidRPr="00B47766" w:rsidRDefault="0018143D" w:rsidP="003F001A">
      <w:pPr>
        <w:ind w:left="-180" w:firstLine="180"/>
        <w:rPr>
          <w:sz w:val="22"/>
          <w:szCs w:val="22"/>
        </w:rPr>
      </w:pPr>
      <w:r w:rsidRPr="00B47766">
        <w:rPr>
          <w:sz w:val="22"/>
          <w:szCs w:val="22"/>
        </w:rPr>
        <w:t xml:space="preserve"> __________________     М.Г. Морозов                                </w:t>
      </w:r>
    </w:p>
    <w:p w:rsidR="0018143D" w:rsidRPr="00B47766" w:rsidRDefault="0018143D" w:rsidP="003F001A">
      <w:pPr>
        <w:ind w:left="-180" w:firstLine="180"/>
        <w:rPr>
          <w:sz w:val="22"/>
          <w:szCs w:val="22"/>
        </w:rPr>
      </w:pPr>
      <w:r w:rsidRPr="00B47766">
        <w:rPr>
          <w:sz w:val="22"/>
          <w:szCs w:val="22"/>
        </w:rPr>
        <w:t xml:space="preserve">                                                               </w:t>
      </w:r>
    </w:p>
    <w:p w:rsidR="0018143D" w:rsidRPr="00B47766" w:rsidRDefault="0018143D" w:rsidP="003F001A">
      <w:pPr>
        <w:rPr>
          <w:sz w:val="22"/>
          <w:szCs w:val="22"/>
        </w:rPr>
      </w:pPr>
      <w:r w:rsidRPr="00B47766">
        <w:rPr>
          <w:sz w:val="22"/>
          <w:szCs w:val="22"/>
        </w:rPr>
        <w:t xml:space="preserve">«_____» ____________ </w:t>
      </w:r>
      <w:smartTag w:uri="urn:schemas-microsoft-com:office:smarttags" w:element="metricconverter">
        <w:smartTagPr>
          <w:attr w:name="ProductID" w:val="2013 г"/>
        </w:smartTagPr>
        <w:r w:rsidRPr="00B47766">
          <w:rPr>
            <w:sz w:val="22"/>
            <w:szCs w:val="22"/>
          </w:rPr>
          <w:t>2013 г</w:t>
        </w:r>
      </w:smartTag>
      <w:r w:rsidRPr="00B47766">
        <w:rPr>
          <w:sz w:val="22"/>
          <w:szCs w:val="22"/>
        </w:rPr>
        <w:t xml:space="preserve">.                                                 </w:t>
      </w:r>
    </w:p>
    <w:p w:rsidR="0018143D" w:rsidRPr="00B47766" w:rsidRDefault="0018143D" w:rsidP="007F4C06"/>
    <w:p w:rsidR="0018143D" w:rsidRPr="00B47766" w:rsidRDefault="0018143D" w:rsidP="007F4C06"/>
    <w:p w:rsidR="0018143D" w:rsidRPr="00B47766" w:rsidRDefault="0018143D" w:rsidP="007F4C06">
      <w:pPr>
        <w:jc w:val="center"/>
        <w:rPr>
          <w:rStyle w:val="Heading1Char"/>
          <w:rFonts w:ascii="Times New Roman" w:hAnsi="Times New Roman" w:cs="Times New Roman"/>
          <w:sz w:val="28"/>
          <w:szCs w:val="28"/>
        </w:rPr>
      </w:pPr>
      <w:r w:rsidRPr="00B47766">
        <w:rPr>
          <w:rStyle w:val="Heading1Char"/>
          <w:rFonts w:ascii="Times New Roman" w:hAnsi="Times New Roman" w:cs="Times New Roman"/>
          <w:sz w:val="28"/>
          <w:szCs w:val="28"/>
        </w:rPr>
        <w:t>Положение</w:t>
      </w:r>
    </w:p>
    <w:p w:rsidR="0018143D" w:rsidRPr="00B47766" w:rsidRDefault="0018143D" w:rsidP="00B47766">
      <w:pPr>
        <w:jc w:val="center"/>
        <w:rPr>
          <w:b/>
          <w:bCs/>
          <w:sz w:val="28"/>
          <w:szCs w:val="28"/>
        </w:rPr>
      </w:pPr>
      <w:r w:rsidRPr="00B47766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проведение Фестиваля памяти Алексея Болотова                                        РОО «</w:t>
      </w:r>
      <w:r w:rsidRPr="00B47766">
        <w:rPr>
          <w:b/>
          <w:bCs/>
          <w:sz w:val="28"/>
          <w:szCs w:val="28"/>
        </w:rPr>
        <w:t>Федераци</w:t>
      </w:r>
      <w:r>
        <w:rPr>
          <w:b/>
          <w:bCs/>
          <w:sz w:val="28"/>
          <w:szCs w:val="28"/>
        </w:rPr>
        <w:t>я</w:t>
      </w:r>
      <w:r w:rsidRPr="00B47766">
        <w:rPr>
          <w:b/>
          <w:bCs/>
          <w:sz w:val="28"/>
          <w:szCs w:val="28"/>
        </w:rPr>
        <w:t xml:space="preserve"> Альпинизма Свердловской области</w:t>
      </w:r>
      <w:r>
        <w:rPr>
          <w:b/>
          <w:bCs/>
          <w:sz w:val="28"/>
          <w:szCs w:val="28"/>
        </w:rPr>
        <w:t>»</w:t>
      </w:r>
    </w:p>
    <w:p w:rsidR="0018143D" w:rsidRPr="00B47766" w:rsidRDefault="0018143D" w:rsidP="00B47766">
      <w:pPr>
        <w:jc w:val="center"/>
        <w:rPr>
          <w:b/>
          <w:bCs/>
          <w:sz w:val="28"/>
          <w:szCs w:val="28"/>
        </w:rPr>
      </w:pPr>
      <w:r w:rsidRPr="00B47766">
        <w:rPr>
          <w:b/>
          <w:bCs/>
          <w:sz w:val="28"/>
          <w:szCs w:val="28"/>
        </w:rPr>
        <w:t>по альпинизму (скальный класс) на искусственном рельефе</w:t>
      </w:r>
      <w:r>
        <w:rPr>
          <w:b/>
          <w:bCs/>
          <w:sz w:val="28"/>
          <w:szCs w:val="28"/>
        </w:rPr>
        <w:t>.</w:t>
      </w:r>
    </w:p>
    <w:p w:rsidR="0018143D" w:rsidRPr="00B47766" w:rsidRDefault="0018143D" w:rsidP="007F4C06"/>
    <w:p w:rsidR="0018143D" w:rsidRPr="00B47766" w:rsidRDefault="0018143D" w:rsidP="007F4C06">
      <w:pPr>
        <w:jc w:val="both"/>
      </w:pPr>
      <w:r w:rsidRPr="00B47766">
        <w:tab/>
        <w:t>Настоящее Положение разработано на основании Федерального закона от 29.04.1999  №80-ФЗ «О физической культуре и спорте в Российской Федерации» и определяет цели и задачи планируемого мероприятия, а также организационные основы проведения соревнования.</w:t>
      </w:r>
    </w:p>
    <w:p w:rsidR="0018143D" w:rsidRPr="00B47766" w:rsidRDefault="0018143D" w:rsidP="00286BCB">
      <w:pPr>
        <w:pStyle w:val="Heading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66">
        <w:rPr>
          <w:rFonts w:ascii="Times New Roman" w:hAnsi="Times New Roman" w:cs="Times New Roman"/>
          <w:sz w:val="24"/>
          <w:szCs w:val="24"/>
        </w:rPr>
        <w:t>Цели и задачи</w:t>
      </w:r>
    </w:p>
    <w:p w:rsidR="0018143D" w:rsidRPr="00B47766" w:rsidRDefault="0018143D" w:rsidP="00E65FF1">
      <w:pPr>
        <w:jc w:val="both"/>
      </w:pPr>
      <w:r w:rsidRPr="00B47766">
        <w:tab/>
        <w:t xml:space="preserve">Соревнование проводится с целью популяризации </w:t>
      </w:r>
      <w:r>
        <w:t xml:space="preserve">здорового образа жизни, </w:t>
      </w:r>
      <w:r w:rsidRPr="00B47766">
        <w:t>альпинизма и людей, внесших значительный вклад в его развитие, а также выявления перспективных и талантливых спортсменов в данном виде спорта.</w:t>
      </w:r>
    </w:p>
    <w:p w:rsidR="0018143D" w:rsidRPr="00B47766" w:rsidRDefault="0018143D" w:rsidP="00286BCB">
      <w:pPr>
        <w:pStyle w:val="Heading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66">
        <w:rPr>
          <w:rFonts w:ascii="Times New Roman" w:hAnsi="Times New Roman" w:cs="Times New Roman"/>
          <w:sz w:val="24"/>
          <w:szCs w:val="24"/>
        </w:rPr>
        <w:t>Сроки и место проведения</w:t>
      </w:r>
    </w:p>
    <w:p w:rsidR="0018143D" w:rsidRPr="00B47766" w:rsidRDefault="0018143D" w:rsidP="00FF6B43">
      <w:pPr>
        <w:ind w:firstLine="708"/>
      </w:pPr>
      <w:r w:rsidRPr="00B47766">
        <w:t xml:space="preserve">Соревнование состоятся  </w:t>
      </w:r>
      <w:r w:rsidRPr="00584DD5">
        <w:t>30</w:t>
      </w:r>
      <w:r>
        <w:t xml:space="preserve"> ноября, 1 декабря </w:t>
      </w:r>
      <w:r w:rsidRPr="00B47766">
        <w:t xml:space="preserve"> 2013 года.</w:t>
      </w:r>
    </w:p>
    <w:p w:rsidR="0018143D" w:rsidRPr="00B47766" w:rsidRDefault="0018143D" w:rsidP="00FB644F">
      <w:pPr>
        <w:ind w:firstLine="708"/>
        <w:jc w:val="both"/>
      </w:pPr>
      <w:r w:rsidRPr="00B47766">
        <w:t>Место проведения – г.</w:t>
      </w:r>
      <w:r>
        <w:t xml:space="preserve"> </w:t>
      </w:r>
      <w:r w:rsidRPr="00B47766">
        <w:t>Екатеринбург, ул. Черкасская 25, Завод трансформаторов тока (перекресток: Серафимы Дерябиной / Начдива Васильева)</w:t>
      </w:r>
      <w:r>
        <w:t>, схема проезда в приложении.</w:t>
      </w:r>
    </w:p>
    <w:p w:rsidR="0018143D" w:rsidRPr="00B47766" w:rsidRDefault="0018143D" w:rsidP="00112149">
      <w:pPr>
        <w:pStyle w:val="Heading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66">
        <w:rPr>
          <w:rFonts w:ascii="Times New Roman" w:hAnsi="Times New Roman" w:cs="Times New Roman"/>
          <w:sz w:val="24"/>
          <w:szCs w:val="24"/>
        </w:rPr>
        <w:t>Организаторы соревнования</w:t>
      </w:r>
    </w:p>
    <w:p w:rsidR="0018143D" w:rsidRPr="00B47766" w:rsidRDefault="0018143D" w:rsidP="00112149">
      <w:pPr>
        <w:rPr>
          <w:b/>
          <w:bCs/>
        </w:rPr>
      </w:pPr>
      <w:r w:rsidRPr="00B47766">
        <w:tab/>
        <w:t>Организатором данного спортивного мероприятия является РОО ФАСО.</w:t>
      </w:r>
    </w:p>
    <w:p w:rsidR="0018143D" w:rsidRPr="00112149" w:rsidRDefault="0018143D" w:rsidP="00112149">
      <w:pPr>
        <w:jc w:val="both"/>
      </w:pPr>
      <w:r w:rsidRPr="00B47766">
        <w:tab/>
        <w:t xml:space="preserve">Организатор спортивного мероприятия определяет условия их проведения, несет ответственность за их организацию и проведение, имеют право приостанавливать мероприятие, изменять время его проведения, прекращать мероприятие и утверждать его итоги. </w:t>
      </w:r>
    </w:p>
    <w:p w:rsidR="0018143D" w:rsidRPr="00B47766" w:rsidRDefault="0018143D" w:rsidP="00112149">
      <w:pPr>
        <w:jc w:val="both"/>
      </w:pPr>
      <w:r w:rsidRPr="00B47766">
        <w:tab/>
        <w:t>Непосредственное проведение соревнований возлагается на тренерский совет РОО ФАСО и  главную судейскую коллегию.</w:t>
      </w:r>
    </w:p>
    <w:p w:rsidR="0018143D" w:rsidRPr="00B47766" w:rsidRDefault="0018143D" w:rsidP="00112149">
      <w:pPr>
        <w:jc w:val="both"/>
      </w:pPr>
    </w:p>
    <w:p w:rsidR="0018143D" w:rsidRPr="00B47766" w:rsidRDefault="0018143D" w:rsidP="00FB644F">
      <w:pPr>
        <w:ind w:firstLine="708"/>
        <w:jc w:val="both"/>
        <w:rPr>
          <w:b/>
          <w:bCs/>
        </w:rPr>
      </w:pPr>
      <w:r>
        <w:rPr>
          <w:b/>
          <w:bCs/>
        </w:rPr>
        <w:t>4</w:t>
      </w:r>
      <w:r w:rsidRPr="00B47766">
        <w:rPr>
          <w:b/>
          <w:bCs/>
        </w:rPr>
        <w:t>. Участники соревнований и условия их допуска</w:t>
      </w:r>
      <w:r>
        <w:rPr>
          <w:b/>
          <w:bCs/>
        </w:rPr>
        <w:t>.</w:t>
      </w:r>
    </w:p>
    <w:p w:rsidR="0018143D" w:rsidRDefault="0018143D" w:rsidP="007F4C06">
      <w:pPr>
        <w:jc w:val="both"/>
      </w:pPr>
      <w:r w:rsidRPr="00B47766">
        <w:tab/>
        <w:t>Соревнования проводятся среди мужчин и женщин.</w:t>
      </w:r>
    </w:p>
    <w:p w:rsidR="0018143D" w:rsidRPr="00B47766" w:rsidRDefault="0018143D" w:rsidP="00112149">
      <w:pPr>
        <w:ind w:firstLine="708"/>
        <w:jc w:val="both"/>
      </w:pPr>
      <w:r w:rsidRPr="00B47766">
        <w:t>К соревнованиям допускаются участники, достигшие возраста 16 лет (на день соревнований) и старше.</w:t>
      </w:r>
    </w:p>
    <w:p w:rsidR="0018143D" w:rsidRPr="00B47766" w:rsidRDefault="0018143D" w:rsidP="00B64241">
      <w:pPr>
        <w:ind w:firstLine="708"/>
        <w:jc w:val="both"/>
      </w:pPr>
      <w:r w:rsidRPr="00B47766">
        <w:t>Мужчины:</w:t>
      </w:r>
    </w:p>
    <w:p w:rsidR="0018143D" w:rsidRPr="00B47766" w:rsidRDefault="0018143D" w:rsidP="007F4C06">
      <w:pPr>
        <w:jc w:val="both"/>
      </w:pPr>
      <w:r w:rsidRPr="00B47766">
        <w:t>Группа А</w:t>
      </w:r>
      <w:r>
        <w:t xml:space="preserve"> – «профи», со 2 разрядом и выше (альпинизм, спелеология, туризм, скалолазание)</w:t>
      </w:r>
    </w:p>
    <w:p w:rsidR="0018143D" w:rsidRPr="00B47766" w:rsidRDefault="0018143D" w:rsidP="00015AA3">
      <w:pPr>
        <w:jc w:val="both"/>
      </w:pPr>
      <w:r w:rsidRPr="00B47766">
        <w:t xml:space="preserve">Группа В </w:t>
      </w:r>
      <w:r>
        <w:t>–</w:t>
      </w:r>
      <w:r w:rsidRPr="00B47766">
        <w:t xml:space="preserve"> </w:t>
      </w:r>
      <w:r>
        <w:t>«</w:t>
      </w:r>
      <w:r w:rsidRPr="00B47766">
        <w:t>любители</w:t>
      </w:r>
      <w:r>
        <w:t>», новички и 3 разряд (альпинизм, спелеология, туризм, скалолазание)</w:t>
      </w:r>
    </w:p>
    <w:p w:rsidR="0018143D" w:rsidRPr="00B47766" w:rsidRDefault="0018143D" w:rsidP="00B64241">
      <w:pPr>
        <w:ind w:firstLine="708"/>
        <w:jc w:val="both"/>
      </w:pPr>
      <w:r w:rsidRPr="00B47766">
        <w:t>Женщины</w:t>
      </w:r>
      <w:r>
        <w:t>:</w:t>
      </w:r>
    </w:p>
    <w:p w:rsidR="0018143D" w:rsidRDefault="0018143D" w:rsidP="007F4C06">
      <w:pPr>
        <w:jc w:val="both"/>
      </w:pPr>
      <w:r w:rsidRPr="00B47766">
        <w:t>Группа С –  общий зачет.</w:t>
      </w:r>
    </w:p>
    <w:p w:rsidR="0018143D" w:rsidRDefault="0018143D" w:rsidP="007F4C06">
      <w:pPr>
        <w:jc w:val="both"/>
      </w:pPr>
      <w:r>
        <w:t xml:space="preserve">          Смешанные связки участвуют в мужском зачете, согласно разрядному уровню (отдельный зачет будет при наличии 4-х и более смешанных связок).</w:t>
      </w:r>
    </w:p>
    <w:p w:rsidR="0018143D" w:rsidRPr="00B47766" w:rsidRDefault="0018143D" w:rsidP="00B64241">
      <w:pPr>
        <w:ind w:firstLine="708"/>
        <w:jc w:val="both"/>
      </w:pPr>
      <w:r>
        <w:t>Участники предъявляют в мандатную комиссию</w:t>
      </w:r>
      <w:r w:rsidRPr="00B47766">
        <w:t>:</w:t>
      </w:r>
    </w:p>
    <w:p w:rsidR="0018143D" w:rsidRPr="00387D38" w:rsidRDefault="0018143D" w:rsidP="007F4C06">
      <w:pPr>
        <w:jc w:val="both"/>
        <w:rPr>
          <w:sz w:val="22"/>
          <w:szCs w:val="22"/>
        </w:rPr>
      </w:pPr>
      <w:r w:rsidRPr="00387D38">
        <w:rPr>
          <w:sz w:val="22"/>
          <w:szCs w:val="22"/>
        </w:rPr>
        <w:t>- медицинский допуск к соревнованиям (</w:t>
      </w:r>
      <w:r w:rsidRPr="00387D38">
        <w:rPr>
          <w:b/>
          <w:bCs/>
          <w:sz w:val="22"/>
          <w:szCs w:val="22"/>
        </w:rPr>
        <w:t>медицинская справка о состоянии здоровья</w:t>
      </w:r>
      <w:r w:rsidRPr="00387D38">
        <w:rPr>
          <w:sz w:val="22"/>
          <w:szCs w:val="22"/>
        </w:rPr>
        <w:t xml:space="preserve">, </w:t>
      </w:r>
      <w:r w:rsidRPr="00387D38">
        <w:rPr>
          <w:b/>
          <w:bCs/>
          <w:sz w:val="22"/>
          <w:szCs w:val="22"/>
        </w:rPr>
        <w:t>удостоверенная печатью медицинского учреждения</w:t>
      </w:r>
      <w:r w:rsidRPr="00387D38">
        <w:rPr>
          <w:sz w:val="22"/>
          <w:szCs w:val="22"/>
        </w:rPr>
        <w:t>);</w:t>
      </w:r>
    </w:p>
    <w:p w:rsidR="0018143D" w:rsidRPr="00387D38" w:rsidRDefault="0018143D" w:rsidP="005C12B4">
      <w:pPr>
        <w:ind w:left="-360"/>
        <w:jc w:val="both"/>
        <w:rPr>
          <w:sz w:val="22"/>
          <w:szCs w:val="22"/>
        </w:rPr>
      </w:pPr>
      <w:r w:rsidRPr="00387D38">
        <w:rPr>
          <w:sz w:val="22"/>
          <w:szCs w:val="22"/>
        </w:rPr>
        <w:t xml:space="preserve">     - оригинал договора о страховании от несчастного случая (страхование участников соревнования производится за счет средств участников, либо командирующих их организаций);</w:t>
      </w:r>
    </w:p>
    <w:p w:rsidR="0018143D" w:rsidRPr="00387D38" w:rsidRDefault="0018143D" w:rsidP="007F4C06">
      <w:pPr>
        <w:jc w:val="both"/>
        <w:rPr>
          <w:sz w:val="22"/>
          <w:szCs w:val="22"/>
        </w:rPr>
      </w:pPr>
      <w:r w:rsidRPr="00387D38">
        <w:rPr>
          <w:sz w:val="22"/>
          <w:szCs w:val="22"/>
        </w:rPr>
        <w:t>- книжка подтверждения спортивного разряда;</w:t>
      </w:r>
    </w:p>
    <w:p w:rsidR="0018143D" w:rsidRPr="00387D38" w:rsidRDefault="0018143D" w:rsidP="007F4C06">
      <w:pPr>
        <w:jc w:val="both"/>
        <w:rPr>
          <w:sz w:val="22"/>
          <w:szCs w:val="22"/>
        </w:rPr>
      </w:pPr>
      <w:r w:rsidRPr="00387D38">
        <w:rPr>
          <w:sz w:val="22"/>
          <w:szCs w:val="22"/>
        </w:rPr>
        <w:t>- паспорт или удостоверение ФАСО.</w:t>
      </w:r>
    </w:p>
    <w:p w:rsidR="0018143D" w:rsidRPr="00387D38" w:rsidRDefault="0018143D" w:rsidP="00FB644F">
      <w:pPr>
        <w:jc w:val="both"/>
        <w:rPr>
          <w:sz w:val="22"/>
          <w:szCs w:val="22"/>
        </w:rPr>
      </w:pPr>
      <w:bookmarkStart w:id="0" w:name="_GoBack"/>
      <w:bookmarkEnd w:id="0"/>
    </w:p>
    <w:p w:rsidR="0018143D" w:rsidRPr="00B47766" w:rsidRDefault="0018143D" w:rsidP="00E5447F">
      <w:pPr>
        <w:pStyle w:val="Heading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47766">
        <w:rPr>
          <w:rFonts w:ascii="Times New Roman" w:hAnsi="Times New Roman" w:cs="Times New Roman"/>
          <w:sz w:val="24"/>
          <w:szCs w:val="24"/>
        </w:rPr>
        <w:t>Заявки</w:t>
      </w:r>
    </w:p>
    <w:p w:rsidR="0018143D" w:rsidRPr="00B47766" w:rsidRDefault="0018143D" w:rsidP="00E5447F">
      <w:pPr>
        <w:ind w:firstLine="708"/>
        <w:jc w:val="both"/>
      </w:pPr>
      <w:r w:rsidRPr="00B47766">
        <w:t xml:space="preserve">Предварительные заявки (с указанием Ф.И.О., группы, возраста, квалификации спортсмена, телефона) подать </w:t>
      </w:r>
      <w:r w:rsidRPr="00B47766">
        <w:rPr>
          <w:b/>
          <w:bCs/>
        </w:rPr>
        <w:t>ОБЯЗАТЕЛЬНО</w:t>
      </w:r>
      <w:r>
        <w:t xml:space="preserve"> по телефону: 89221446046,</w:t>
      </w:r>
      <w:r w:rsidRPr="00B47766">
        <w:t xml:space="preserve"> либо по эл. почте: </w:t>
      </w:r>
      <w:hyperlink r:id="rId5" w:history="1">
        <w:r w:rsidRPr="00B47766">
          <w:rPr>
            <w:rStyle w:val="Hyperlink"/>
            <w:color w:val="auto"/>
          </w:rPr>
          <w:t>optek.service@yahoo.com</w:t>
        </w:r>
      </w:hyperlink>
      <w:r w:rsidRPr="00B47766">
        <w:t xml:space="preserve"> (для составления списка для пропуска на завод, в противном случае вы не сможете пройти!). Заявки необходимо подать до </w:t>
      </w:r>
      <w:r>
        <w:t xml:space="preserve">28 ноября </w:t>
      </w:r>
      <w:r w:rsidRPr="00B47766">
        <w:t xml:space="preserve">включительно. </w:t>
      </w:r>
    </w:p>
    <w:p w:rsidR="0018143D" w:rsidRPr="00E5447F" w:rsidRDefault="0018143D" w:rsidP="00E5447F">
      <w:r>
        <w:t xml:space="preserve">           Именная </w:t>
      </w:r>
      <w:r w:rsidRPr="00E5447F">
        <w:t xml:space="preserve"> заявка</w:t>
      </w:r>
      <w:r>
        <w:t xml:space="preserve"> с визой врача </w:t>
      </w:r>
      <w:r w:rsidRPr="00E5447F">
        <w:t xml:space="preserve"> и документы подаются в мандатную комиссию </w:t>
      </w:r>
      <w:r>
        <w:t>30</w:t>
      </w:r>
      <w:r w:rsidRPr="00E5447F">
        <w:t xml:space="preserve"> ноября с 8.30 до 11.00.</w:t>
      </w:r>
    </w:p>
    <w:p w:rsidR="0018143D" w:rsidRDefault="0018143D" w:rsidP="00E5447F">
      <w:r w:rsidRPr="00387D38">
        <w:rPr>
          <w:b/>
          <w:bCs/>
          <w:sz w:val="28"/>
          <w:szCs w:val="28"/>
        </w:rPr>
        <w:t>ЗРИТЕЛИ</w:t>
      </w:r>
      <w:r w:rsidRPr="00B47766">
        <w:rPr>
          <w:b/>
          <w:bCs/>
        </w:rPr>
        <w:t xml:space="preserve"> и сочувствующие: </w:t>
      </w:r>
      <w:r w:rsidRPr="00B47766">
        <w:t>необходимо подать предварительные заявки для оформления пропуска (Ф.И.О. и телефон), так как на заводе пропускная система</w:t>
      </w:r>
    </w:p>
    <w:p w:rsidR="0018143D" w:rsidRDefault="0018143D" w:rsidP="00E5447F"/>
    <w:p w:rsidR="0018143D" w:rsidRPr="00B47766" w:rsidRDefault="0018143D" w:rsidP="005C12B4">
      <w:pPr>
        <w:rPr>
          <w:b/>
          <w:bCs/>
        </w:rPr>
      </w:pPr>
      <w:r>
        <w:t xml:space="preserve"> </w:t>
      </w:r>
      <w:r>
        <w:tab/>
      </w:r>
      <w:r w:rsidRPr="000A4335">
        <w:rPr>
          <w:b/>
          <w:bCs/>
        </w:rPr>
        <w:t>6</w:t>
      </w:r>
      <w:r>
        <w:t xml:space="preserve">. </w:t>
      </w:r>
      <w:r w:rsidRPr="00B47766">
        <w:rPr>
          <w:b/>
          <w:bCs/>
        </w:rPr>
        <w:t>Обеспечение безопасности уч</w:t>
      </w:r>
      <w:r>
        <w:rPr>
          <w:b/>
          <w:bCs/>
        </w:rPr>
        <w:t>астников и зрителей соревнований</w:t>
      </w:r>
    </w:p>
    <w:p w:rsidR="0018143D" w:rsidRPr="00B47766" w:rsidRDefault="0018143D" w:rsidP="0072273D">
      <w:pPr>
        <w:ind w:left="-360"/>
        <w:jc w:val="both"/>
      </w:pPr>
      <w:r w:rsidRPr="00B47766">
        <w:t xml:space="preserve">           При проведении соревнования на искусственном рельефе </w:t>
      </w:r>
      <w:r>
        <w:t>организаторы руководствуются</w:t>
      </w:r>
      <w:r w:rsidRPr="00B47766">
        <w:t xml:space="preserve"> инструкцией «Инструкция по охране труда при проведении соревнований » ИОТ - 14.</w:t>
      </w:r>
    </w:p>
    <w:p w:rsidR="0018143D" w:rsidRDefault="0018143D" w:rsidP="0072273D">
      <w:pPr>
        <w:ind w:left="-360"/>
        <w:jc w:val="both"/>
      </w:pPr>
      <w:r w:rsidRPr="00B47766">
        <w:t xml:space="preserve">          Во время проведения соревновани</w:t>
      </w:r>
      <w:r>
        <w:t xml:space="preserve">я, в месте его проведения </w:t>
      </w:r>
      <w:r w:rsidRPr="00B47766">
        <w:t xml:space="preserve"> находиться врач.</w:t>
      </w:r>
    </w:p>
    <w:p w:rsidR="0018143D" w:rsidRDefault="0018143D" w:rsidP="0072273D">
      <w:pPr>
        <w:ind w:left="-360"/>
        <w:jc w:val="both"/>
      </w:pPr>
      <w:r>
        <w:t xml:space="preserve">          Подготовка и приемка трасс обеспечивается силами судейской бригады и судьей по безопасности.</w:t>
      </w:r>
    </w:p>
    <w:p w:rsidR="0018143D" w:rsidRPr="00B47766" w:rsidRDefault="0018143D" w:rsidP="00CF20EC">
      <w:pPr>
        <w:ind w:left="-360"/>
        <w:jc w:val="both"/>
      </w:pPr>
      <w:r>
        <w:t xml:space="preserve">         </w:t>
      </w:r>
      <w:r w:rsidRPr="00B47766">
        <w:t>Участники соревнования обязаны:</w:t>
      </w:r>
    </w:p>
    <w:p w:rsidR="0018143D" w:rsidRPr="00387D38" w:rsidRDefault="0018143D" w:rsidP="00CF20EC">
      <w:pPr>
        <w:numPr>
          <w:ilvl w:val="0"/>
          <w:numId w:val="5"/>
        </w:numPr>
        <w:rPr>
          <w:sz w:val="22"/>
          <w:szCs w:val="22"/>
        </w:rPr>
      </w:pPr>
      <w:r w:rsidRPr="00387D38">
        <w:rPr>
          <w:sz w:val="22"/>
          <w:szCs w:val="22"/>
        </w:rPr>
        <w:t>соблюдать правила соревнования и не принимать запрещенных в спорте процедур;</w:t>
      </w:r>
    </w:p>
    <w:p w:rsidR="0018143D" w:rsidRPr="00387D38" w:rsidRDefault="0018143D" w:rsidP="00CF20EC">
      <w:pPr>
        <w:numPr>
          <w:ilvl w:val="0"/>
          <w:numId w:val="5"/>
        </w:numPr>
        <w:rPr>
          <w:sz w:val="22"/>
          <w:szCs w:val="22"/>
        </w:rPr>
      </w:pPr>
      <w:r w:rsidRPr="00387D38">
        <w:rPr>
          <w:sz w:val="22"/>
          <w:szCs w:val="22"/>
        </w:rPr>
        <w:t>соблюдать требования безопасности во время участия в мероприятии и при нахождении на объекте спорта;</w:t>
      </w:r>
    </w:p>
    <w:p w:rsidR="0018143D" w:rsidRPr="00387D38" w:rsidRDefault="0018143D" w:rsidP="00CF20EC">
      <w:pPr>
        <w:numPr>
          <w:ilvl w:val="0"/>
          <w:numId w:val="5"/>
        </w:numPr>
        <w:rPr>
          <w:sz w:val="22"/>
          <w:szCs w:val="22"/>
        </w:rPr>
      </w:pPr>
      <w:r w:rsidRPr="00387D38">
        <w:rPr>
          <w:sz w:val="22"/>
          <w:szCs w:val="22"/>
        </w:rPr>
        <w:t>не использовать допинговые средства и (или) методы;</w:t>
      </w:r>
    </w:p>
    <w:p w:rsidR="0018143D" w:rsidRPr="00387D38" w:rsidRDefault="0018143D" w:rsidP="00CF20EC">
      <w:pPr>
        <w:numPr>
          <w:ilvl w:val="0"/>
          <w:numId w:val="5"/>
        </w:numPr>
        <w:rPr>
          <w:sz w:val="22"/>
          <w:szCs w:val="22"/>
        </w:rPr>
      </w:pPr>
      <w:r w:rsidRPr="00387D38">
        <w:rPr>
          <w:sz w:val="22"/>
          <w:szCs w:val="22"/>
        </w:rPr>
        <w:t>соблюдать этические нормы в области спорта;</w:t>
      </w:r>
    </w:p>
    <w:p w:rsidR="0018143D" w:rsidRPr="00387D38" w:rsidRDefault="0018143D" w:rsidP="00CF20EC">
      <w:pPr>
        <w:numPr>
          <w:ilvl w:val="0"/>
          <w:numId w:val="5"/>
        </w:numPr>
        <w:rPr>
          <w:sz w:val="22"/>
          <w:szCs w:val="22"/>
        </w:rPr>
      </w:pPr>
      <w:r w:rsidRPr="00387D38">
        <w:rPr>
          <w:sz w:val="22"/>
          <w:szCs w:val="22"/>
        </w:rPr>
        <w:t>соблюдать настоящее Положение и требования организаторов данного мероприятия;</w:t>
      </w:r>
    </w:p>
    <w:p w:rsidR="0018143D" w:rsidRPr="00387D38" w:rsidRDefault="0018143D" w:rsidP="005C12B4">
      <w:pPr>
        <w:numPr>
          <w:ilvl w:val="0"/>
          <w:numId w:val="5"/>
        </w:numPr>
        <w:rPr>
          <w:sz w:val="22"/>
          <w:szCs w:val="22"/>
        </w:rPr>
      </w:pPr>
      <w:r w:rsidRPr="00387D38">
        <w:rPr>
          <w:sz w:val="22"/>
          <w:szCs w:val="22"/>
        </w:rPr>
        <w:t>Использовать сертифицированное  и неповрежденное снаряжение.</w:t>
      </w:r>
    </w:p>
    <w:p w:rsidR="0018143D" w:rsidRPr="00B47766" w:rsidRDefault="0018143D" w:rsidP="005C12B4">
      <w:r>
        <w:t xml:space="preserve">Организаторы не несут ответственности за участников, не соблюдающих технику безопасности </w:t>
      </w:r>
    </w:p>
    <w:p w:rsidR="0018143D" w:rsidRDefault="0018143D" w:rsidP="00CF20EC">
      <w:r>
        <w:t xml:space="preserve">     </w:t>
      </w:r>
      <w:r w:rsidRPr="00B47766">
        <w:t>Ответственность за здоровье и сохранность жизни участников в пути следования и на соревновании возлагается на лицо их сопровождающее.</w:t>
      </w:r>
    </w:p>
    <w:p w:rsidR="0018143D" w:rsidRDefault="0018143D" w:rsidP="00CF20EC"/>
    <w:p w:rsidR="0018143D" w:rsidRDefault="0018143D" w:rsidP="003071D5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Программа соревнований:</w:t>
      </w:r>
    </w:p>
    <w:p w:rsidR="0018143D" w:rsidRPr="00131987" w:rsidRDefault="0018143D" w:rsidP="00131987">
      <w:pPr>
        <w:ind w:left="709"/>
        <w:jc w:val="both"/>
      </w:pPr>
      <w:r w:rsidRPr="00131987">
        <w:t xml:space="preserve">Мандатная комиссия с </w:t>
      </w:r>
      <w:r>
        <w:t>8.30 до 10.00 30 ноября 2013.</w:t>
      </w:r>
    </w:p>
    <w:p w:rsidR="0018143D" w:rsidRDefault="0018143D" w:rsidP="003071D5">
      <w:pPr>
        <w:pStyle w:val="ListParagraph"/>
        <w:ind w:left="0" w:firstLine="708"/>
        <w:jc w:val="both"/>
      </w:pPr>
      <w:r>
        <w:t>Квалификация для всех групп - 10.00 – 18.00 30 ноября 2013.</w:t>
      </w:r>
    </w:p>
    <w:p w:rsidR="0018143D" w:rsidRDefault="0018143D" w:rsidP="003071D5">
      <w:pPr>
        <w:pStyle w:val="ListParagraph"/>
        <w:ind w:left="0" w:firstLine="708"/>
        <w:jc w:val="both"/>
      </w:pPr>
      <w:r>
        <w:t>На квалификации домбайские связки, в финал проходит 40 % связок от общего количества в группе.</w:t>
      </w:r>
    </w:p>
    <w:p w:rsidR="0018143D" w:rsidRDefault="0018143D" w:rsidP="003071D5">
      <w:pPr>
        <w:pStyle w:val="ListParagraph"/>
        <w:ind w:left="0" w:firstLine="708"/>
        <w:jc w:val="both"/>
      </w:pPr>
      <w:r>
        <w:t xml:space="preserve">Финал для всех групп – 30 ноября 2013 для иногородних участников, </w:t>
      </w:r>
    </w:p>
    <w:p w:rsidR="0018143D" w:rsidRDefault="0018143D" w:rsidP="003071D5">
      <w:pPr>
        <w:pStyle w:val="ListParagraph"/>
        <w:ind w:left="0" w:firstLine="708"/>
        <w:jc w:val="both"/>
      </w:pPr>
      <w:r>
        <w:t xml:space="preserve">                                          1 декабря 2013 с 10.00 до 15.00 для всех остальных участников.</w:t>
      </w:r>
    </w:p>
    <w:p w:rsidR="0018143D" w:rsidRDefault="0018143D" w:rsidP="003071D5">
      <w:pPr>
        <w:pStyle w:val="ListParagraph"/>
        <w:ind w:left="0" w:firstLine="708"/>
        <w:jc w:val="both"/>
      </w:pPr>
      <w:r>
        <w:t>Группа «А» - крымские связки, группы «Б» и «С» - домбайские связки.</w:t>
      </w:r>
    </w:p>
    <w:p w:rsidR="0018143D" w:rsidRDefault="0018143D" w:rsidP="00AD0E06">
      <w:pPr>
        <w:pStyle w:val="ListParagraph"/>
        <w:ind w:left="0" w:firstLine="708"/>
        <w:jc w:val="both"/>
      </w:pPr>
      <w:r>
        <w:t>Старт на всех трассах одновременный согласно жеребьевке,  участники, приехавшие позже, стартуют в порядке «живой очереди».</w:t>
      </w:r>
    </w:p>
    <w:p w:rsidR="0018143D" w:rsidRDefault="0018143D" w:rsidP="00AD0E06">
      <w:pPr>
        <w:pStyle w:val="ListParagraph"/>
        <w:ind w:left="0" w:firstLine="708"/>
        <w:jc w:val="both"/>
      </w:pPr>
      <w:r w:rsidRPr="0057732C">
        <w:t xml:space="preserve"> </w:t>
      </w:r>
      <w:r w:rsidRPr="00B47766">
        <w:t xml:space="preserve">Соревнования проводятся </w:t>
      </w:r>
      <w:r w:rsidRPr="00B47766">
        <w:rPr>
          <w:b/>
          <w:bCs/>
        </w:rPr>
        <w:t xml:space="preserve">в скальном классе (связки) </w:t>
      </w:r>
      <w:r w:rsidRPr="00B47766">
        <w:t xml:space="preserve"> по действующим правилам.</w:t>
      </w:r>
    </w:p>
    <w:p w:rsidR="0018143D" w:rsidRDefault="0018143D" w:rsidP="00AD0E06">
      <w:pPr>
        <w:pStyle w:val="ListParagraph"/>
        <w:ind w:left="0" w:firstLine="708"/>
        <w:jc w:val="both"/>
      </w:pPr>
      <w:r>
        <w:t xml:space="preserve">Регламент будет вывешен на сайте </w:t>
      </w:r>
      <w:r w:rsidRPr="00067E7C">
        <w:rPr>
          <w:color w:val="1F497D"/>
          <w:shd w:val="clear" w:color="auto" w:fill="FFFFFF"/>
        </w:rPr>
        <w:t>www.roofaso.ru</w:t>
      </w:r>
      <w:r w:rsidRPr="00067E7C">
        <w:rPr>
          <w:color w:val="1F497D"/>
        </w:rPr>
        <w:t xml:space="preserve"> </w:t>
      </w:r>
      <w:r>
        <w:t xml:space="preserve">и </w:t>
      </w:r>
      <w:hyperlink r:id="rId6" w:history="1">
        <w:r>
          <w:rPr>
            <w:rStyle w:val="Hyperlink"/>
          </w:rPr>
          <w:t>http://vk.com/club35067623</w:t>
        </w:r>
      </w:hyperlink>
      <w:r>
        <w:t>.</w:t>
      </w:r>
    </w:p>
    <w:p w:rsidR="0018143D" w:rsidRPr="00AD0E06" w:rsidRDefault="0018143D" w:rsidP="005F29FD">
      <w:pPr>
        <w:pStyle w:val="ListParagraph"/>
        <w:ind w:left="0" w:firstLine="708"/>
        <w:jc w:val="both"/>
      </w:pPr>
      <w:r>
        <w:t>30 ноября 2013 с 12.00 перильная гонка для всех желающих участников (личный зачет).</w:t>
      </w:r>
    </w:p>
    <w:p w:rsidR="0018143D" w:rsidRPr="00B47766" w:rsidRDefault="0018143D" w:rsidP="000A4335">
      <w:pPr>
        <w:pStyle w:val="Heading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47766">
        <w:rPr>
          <w:rFonts w:ascii="Times New Roman" w:hAnsi="Times New Roman" w:cs="Times New Roman"/>
          <w:sz w:val="24"/>
          <w:szCs w:val="24"/>
        </w:rPr>
        <w:t xml:space="preserve"> Финансирование соревнования</w:t>
      </w:r>
    </w:p>
    <w:p w:rsidR="0018143D" w:rsidRPr="00B47766" w:rsidRDefault="0018143D" w:rsidP="001D25DB">
      <w:pPr>
        <w:jc w:val="both"/>
      </w:pPr>
      <w:r w:rsidRPr="00B47766">
        <w:tab/>
        <w:t>Финансирование соревнований</w:t>
      </w:r>
      <w:r>
        <w:t xml:space="preserve"> </w:t>
      </w:r>
      <w:r w:rsidRPr="00B47766">
        <w:t xml:space="preserve"> осуществляется РОО ФАСО в соответствии со сметой на проведение Соревнований.</w:t>
      </w:r>
      <w:r>
        <w:t xml:space="preserve">  Проезд к месту соревнования и обратно, проживание и питание обеспечивается за счет командирующей организации или за счет участников. Стартовый взнос 200 руб. со связки.</w:t>
      </w:r>
    </w:p>
    <w:p w:rsidR="0018143D" w:rsidRPr="00B47766" w:rsidRDefault="0018143D" w:rsidP="003071D5">
      <w:pPr>
        <w:pStyle w:val="Heading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B47766">
        <w:rPr>
          <w:rFonts w:ascii="Times New Roman" w:hAnsi="Times New Roman" w:cs="Times New Roman"/>
          <w:sz w:val="24"/>
          <w:szCs w:val="24"/>
        </w:rPr>
        <w:t xml:space="preserve"> Награждение</w:t>
      </w:r>
    </w:p>
    <w:p w:rsidR="0018143D" w:rsidRPr="00B47766" w:rsidRDefault="0018143D" w:rsidP="007F4C06">
      <w:pPr>
        <w:ind w:hanging="360"/>
        <w:jc w:val="both"/>
      </w:pPr>
      <w:r w:rsidRPr="00B47766">
        <w:tab/>
      </w:r>
      <w:r w:rsidRPr="00B47766">
        <w:tab/>
        <w:t xml:space="preserve">Победители и призеры соревнований </w:t>
      </w:r>
      <w:r>
        <w:t xml:space="preserve">связок </w:t>
      </w:r>
      <w:r w:rsidRPr="00B47766">
        <w:t xml:space="preserve">в каждой группе награждаются грамотами  и  призами.  </w:t>
      </w:r>
      <w:r>
        <w:t>Победители награждаются грамотами и призами, призеры перильной гонки награждаются грамотами.</w:t>
      </w:r>
    </w:p>
    <w:p w:rsidR="0018143D" w:rsidRPr="003071D5" w:rsidRDefault="0018143D" w:rsidP="007F4C06"/>
    <w:p w:rsidR="0018143D" w:rsidRPr="00B47766" w:rsidRDefault="0018143D" w:rsidP="001D25DB">
      <w:pPr>
        <w:jc w:val="center"/>
      </w:pPr>
      <w:r w:rsidRPr="00B47766">
        <w:rPr>
          <w:b/>
          <w:bCs/>
        </w:rPr>
        <w:t>ДАННОЕ ПОЛОЖЕНИЕ ЯВЛЯЕТСЯ   ВЫЗОВОМ  НА СОРЕВНОВАНИЯ</w:t>
      </w:r>
      <w:r>
        <w:rPr>
          <w:b/>
          <w:bCs/>
        </w:rPr>
        <w:t>!</w:t>
      </w:r>
    </w:p>
    <w:sectPr w:rsidR="0018143D" w:rsidRPr="00B47766" w:rsidSect="0016679D">
      <w:pgSz w:w="11906" w:h="16838"/>
      <w:pgMar w:top="539" w:right="566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2A5"/>
    <w:multiLevelType w:val="hybridMultilevel"/>
    <w:tmpl w:val="A218F3B0"/>
    <w:lvl w:ilvl="0" w:tplc="CF9C0CC8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A33CEE"/>
    <w:multiLevelType w:val="hybridMultilevel"/>
    <w:tmpl w:val="9AF64A38"/>
    <w:lvl w:ilvl="0" w:tplc="9FDE7B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33C0819"/>
    <w:multiLevelType w:val="hybridMultilevel"/>
    <w:tmpl w:val="A0EAAF48"/>
    <w:lvl w:ilvl="0" w:tplc="C5F855CE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8278DA"/>
    <w:multiLevelType w:val="hybridMultilevel"/>
    <w:tmpl w:val="652813C4"/>
    <w:lvl w:ilvl="0" w:tplc="30F0E6E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92537EE"/>
    <w:multiLevelType w:val="hybridMultilevel"/>
    <w:tmpl w:val="222EB7EC"/>
    <w:lvl w:ilvl="0" w:tplc="C5F855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2CBA1771"/>
    <w:multiLevelType w:val="hybridMultilevel"/>
    <w:tmpl w:val="5902027E"/>
    <w:lvl w:ilvl="0" w:tplc="85E4DC9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3B721E3"/>
    <w:multiLevelType w:val="hybridMultilevel"/>
    <w:tmpl w:val="222EB7EC"/>
    <w:lvl w:ilvl="0" w:tplc="C5F855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78F35C37"/>
    <w:multiLevelType w:val="hybridMultilevel"/>
    <w:tmpl w:val="222EB7EC"/>
    <w:lvl w:ilvl="0" w:tplc="C5F855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7CEA64FF"/>
    <w:multiLevelType w:val="hybridMultilevel"/>
    <w:tmpl w:val="BEB49B12"/>
    <w:lvl w:ilvl="0" w:tplc="2CD8DC74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908"/>
    <w:rsid w:val="00015AA3"/>
    <w:rsid w:val="00040C47"/>
    <w:rsid w:val="0004441B"/>
    <w:rsid w:val="00065539"/>
    <w:rsid w:val="00067E7C"/>
    <w:rsid w:val="000A4335"/>
    <w:rsid w:val="000E4908"/>
    <w:rsid w:val="00104836"/>
    <w:rsid w:val="00107540"/>
    <w:rsid w:val="00112149"/>
    <w:rsid w:val="00121293"/>
    <w:rsid w:val="00131987"/>
    <w:rsid w:val="00133F09"/>
    <w:rsid w:val="00144DB2"/>
    <w:rsid w:val="00160270"/>
    <w:rsid w:val="00165443"/>
    <w:rsid w:val="0016679D"/>
    <w:rsid w:val="0018143D"/>
    <w:rsid w:val="0018268F"/>
    <w:rsid w:val="001D25DB"/>
    <w:rsid w:val="001F2F38"/>
    <w:rsid w:val="00204EE2"/>
    <w:rsid w:val="002314DD"/>
    <w:rsid w:val="00237C45"/>
    <w:rsid w:val="002515C7"/>
    <w:rsid w:val="00280EA0"/>
    <w:rsid w:val="00286BCB"/>
    <w:rsid w:val="00291A7E"/>
    <w:rsid w:val="002A6B0C"/>
    <w:rsid w:val="002E025D"/>
    <w:rsid w:val="003071D5"/>
    <w:rsid w:val="00387D38"/>
    <w:rsid w:val="003F001A"/>
    <w:rsid w:val="003F1D0E"/>
    <w:rsid w:val="0041255D"/>
    <w:rsid w:val="004B3C22"/>
    <w:rsid w:val="004C56B6"/>
    <w:rsid w:val="004F16D2"/>
    <w:rsid w:val="005131BF"/>
    <w:rsid w:val="0057732C"/>
    <w:rsid w:val="00584DD5"/>
    <w:rsid w:val="005C12B4"/>
    <w:rsid w:val="005F29FD"/>
    <w:rsid w:val="00617BD2"/>
    <w:rsid w:val="00625EA5"/>
    <w:rsid w:val="00627E7A"/>
    <w:rsid w:val="0068178E"/>
    <w:rsid w:val="00690FE5"/>
    <w:rsid w:val="006B2FB0"/>
    <w:rsid w:val="006B76F0"/>
    <w:rsid w:val="006C27A3"/>
    <w:rsid w:val="00715F3F"/>
    <w:rsid w:val="0072273D"/>
    <w:rsid w:val="007E5721"/>
    <w:rsid w:val="007F4C06"/>
    <w:rsid w:val="00802ED4"/>
    <w:rsid w:val="00805846"/>
    <w:rsid w:val="008B2D0B"/>
    <w:rsid w:val="008B52E0"/>
    <w:rsid w:val="009312C7"/>
    <w:rsid w:val="00934450"/>
    <w:rsid w:val="00946060"/>
    <w:rsid w:val="00967E79"/>
    <w:rsid w:val="00A06D02"/>
    <w:rsid w:val="00A70F8E"/>
    <w:rsid w:val="00A77CAA"/>
    <w:rsid w:val="00AA51FB"/>
    <w:rsid w:val="00AD0E06"/>
    <w:rsid w:val="00AF7A50"/>
    <w:rsid w:val="00B47766"/>
    <w:rsid w:val="00B64241"/>
    <w:rsid w:val="00B8132C"/>
    <w:rsid w:val="00BA0AEF"/>
    <w:rsid w:val="00BE3209"/>
    <w:rsid w:val="00C1004A"/>
    <w:rsid w:val="00CB2331"/>
    <w:rsid w:val="00CC31CF"/>
    <w:rsid w:val="00CF20EC"/>
    <w:rsid w:val="00D078C9"/>
    <w:rsid w:val="00D50ED3"/>
    <w:rsid w:val="00D74081"/>
    <w:rsid w:val="00D977F1"/>
    <w:rsid w:val="00DA15DF"/>
    <w:rsid w:val="00DA1D0C"/>
    <w:rsid w:val="00DE6D1F"/>
    <w:rsid w:val="00DF7DDD"/>
    <w:rsid w:val="00E5447F"/>
    <w:rsid w:val="00E65FF1"/>
    <w:rsid w:val="00EA0B7B"/>
    <w:rsid w:val="00F1632C"/>
    <w:rsid w:val="00F92230"/>
    <w:rsid w:val="00FA065F"/>
    <w:rsid w:val="00FB644F"/>
    <w:rsid w:val="00FF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4C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4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4C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4C06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EA0B7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071D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8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club35067623" TargetMode="External"/><Relationship Id="rId5" Type="http://schemas.openxmlformats.org/officeDocument/2006/relationships/hyperlink" Target="mailto:optek.servic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930</Words>
  <Characters>5301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Согласовано:</dc:title>
  <dc:subject/>
  <dc:creator>Барсик</dc:creator>
  <cp:keywords/>
  <dc:description/>
  <cp:lastModifiedBy>1</cp:lastModifiedBy>
  <cp:revision>4</cp:revision>
  <cp:lastPrinted>2013-10-27T08:33:00Z</cp:lastPrinted>
  <dcterms:created xsi:type="dcterms:W3CDTF">2013-11-01T03:32:00Z</dcterms:created>
  <dcterms:modified xsi:type="dcterms:W3CDTF">2013-11-07T04:50:00Z</dcterms:modified>
</cp:coreProperties>
</file>